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77" w:rsidRDefault="00505077" w:rsidP="00645F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 SHEET FOR PTP PROPOSAL</w:t>
      </w:r>
    </w:p>
    <w:p w:rsidR="00505077" w:rsidRPr="003A2C91" w:rsidRDefault="00505077" w:rsidP="00645F9C">
      <w:pPr>
        <w:jc w:val="center"/>
        <w:rPr>
          <w:b/>
          <w:bCs/>
          <w:sz w:val="28"/>
          <w:szCs w:val="28"/>
        </w:rPr>
      </w:pPr>
      <w:r w:rsidRPr="003A2C91">
        <w:rPr>
          <w:b/>
          <w:bCs/>
          <w:sz w:val="28"/>
          <w:szCs w:val="28"/>
        </w:rPr>
        <w:t>List of various courses finalized under PTP Scheme in Government Polytechnic Colleges and Special Trade Institutes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3150"/>
        <w:gridCol w:w="4320"/>
        <w:gridCol w:w="4230"/>
        <w:gridCol w:w="2700"/>
      </w:tblGrid>
      <w:tr w:rsidR="00505077" w:rsidRPr="00F732AA"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2AA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2AA">
              <w:rPr>
                <w:b/>
                <w:bCs/>
                <w:sz w:val="24"/>
                <w:szCs w:val="24"/>
              </w:rPr>
              <w:t>Name of the College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2AA">
              <w:rPr>
                <w:b/>
                <w:bCs/>
                <w:sz w:val="24"/>
                <w:szCs w:val="24"/>
              </w:rPr>
              <w:t>Name of the Training Provider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2AA">
              <w:rPr>
                <w:b/>
                <w:bCs/>
                <w:sz w:val="24"/>
                <w:szCs w:val="24"/>
              </w:rPr>
              <w:t>Name of the Proposed Course/Courses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2AA">
              <w:rPr>
                <w:b/>
                <w:bCs/>
                <w:sz w:val="24"/>
                <w:szCs w:val="24"/>
              </w:rPr>
              <w:t>Duration of the Course</w:t>
            </w:r>
          </w:p>
        </w:tc>
      </w:tr>
      <w:tr w:rsidR="00505077" w:rsidRPr="00F732AA"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 for Girls, Ludhiana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One Info Net Technologies, Ludhiana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OIT, Vocational Training in CE/IT/ECE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09 Months</w:t>
            </w:r>
          </w:p>
        </w:tc>
      </w:tr>
      <w:tr w:rsidR="00505077" w:rsidRPr="00F732AA"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Batala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Guru Nanak ITI, Dasuya, District Hoshiarpur</w:t>
            </w:r>
          </w:p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Basic Electricity and Industrial Wiring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03 Months</w:t>
            </w:r>
          </w:p>
        </w:tc>
      </w:tr>
      <w:tr w:rsidR="00505077" w:rsidRPr="00F732AA"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Bathinda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Micronet Proprietor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Computer Fundamental MS Office and Internet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 xml:space="preserve">120 Hrs. </w:t>
            </w:r>
          </w:p>
        </w:tc>
      </w:tr>
      <w:tr w:rsidR="00505077" w:rsidRPr="00F732AA"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Ferozepur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Info Career Way, Bansi Gate, Ferozepur City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Auto CAD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90 Hrs.</w:t>
            </w:r>
          </w:p>
        </w:tc>
      </w:tr>
      <w:tr w:rsidR="00505077" w:rsidRPr="00F732AA"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Bhikhiwind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Guru Nanak ITC, Keharwali, City Dasuya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Basics of Electrical as Electrician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03 Months</w:t>
            </w:r>
          </w:p>
        </w:tc>
      </w:tr>
      <w:tr w:rsidR="00505077" w:rsidRPr="00F732AA">
        <w:trPr>
          <w:trHeight w:val="259"/>
        </w:trPr>
        <w:tc>
          <w:tcPr>
            <w:tcW w:w="738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6.</w:t>
            </w:r>
          </w:p>
        </w:tc>
        <w:tc>
          <w:tcPr>
            <w:tcW w:w="315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Khuni Majra</w:t>
            </w:r>
          </w:p>
        </w:tc>
        <w:tc>
          <w:tcPr>
            <w:tcW w:w="432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Apparel Training and Design Centre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Machine Mechanic</w:t>
            </w:r>
          </w:p>
        </w:tc>
        <w:tc>
          <w:tcPr>
            <w:tcW w:w="270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 to 01 Year</w:t>
            </w:r>
          </w:p>
        </w:tc>
      </w:tr>
      <w:tr w:rsidR="00505077" w:rsidRPr="00F732AA">
        <w:trPr>
          <w:trHeight w:val="258"/>
        </w:trPr>
        <w:tc>
          <w:tcPr>
            <w:tcW w:w="738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Sewing Machine Operator</w:t>
            </w:r>
          </w:p>
        </w:tc>
        <w:tc>
          <w:tcPr>
            <w:tcW w:w="270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5077" w:rsidRPr="00F732AA">
        <w:trPr>
          <w:trHeight w:val="258"/>
        </w:trPr>
        <w:tc>
          <w:tcPr>
            <w:tcW w:w="738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Measurement and Quality Control</w:t>
            </w:r>
          </w:p>
        </w:tc>
        <w:tc>
          <w:tcPr>
            <w:tcW w:w="270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5077" w:rsidRPr="00F732AA">
        <w:trPr>
          <w:trHeight w:val="258"/>
        </w:trPr>
        <w:tc>
          <w:tcPr>
            <w:tcW w:w="738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Apparel Merchandising</w:t>
            </w:r>
          </w:p>
        </w:tc>
        <w:tc>
          <w:tcPr>
            <w:tcW w:w="270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5077" w:rsidRPr="00F732AA">
        <w:trPr>
          <w:trHeight w:val="746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 for Girls, Dinanagar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NIIT, Blessing Tower, Gurdaspur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Web Designing using Tech. PHP &amp; SQL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100 Hrs.</w:t>
            </w:r>
          </w:p>
        </w:tc>
      </w:tr>
      <w:tr w:rsidR="00505077" w:rsidRPr="00F732AA">
        <w:trPr>
          <w:trHeight w:val="125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8.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Institute of Leather Footwear and Technology, Jalandhar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ATS Infovision, Opposite Nari Niketan School, Nakodar Road, Jalandhar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Web Development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 xml:space="preserve">06 Months </w:t>
            </w:r>
          </w:p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(02 Hrs. Daily)</w:t>
            </w:r>
          </w:p>
        </w:tc>
      </w:tr>
      <w:tr w:rsidR="00505077" w:rsidRPr="00F732AA">
        <w:trPr>
          <w:trHeight w:val="125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9.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 for Girls, Amritsar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One Infonet, 435-R, Model Town, Ludhiana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OIT, Vocational Training in CE/IT/ECE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09 Months</w:t>
            </w:r>
          </w:p>
        </w:tc>
      </w:tr>
    </w:tbl>
    <w:p w:rsidR="00505077" w:rsidRDefault="00505077" w:rsidP="00645F9C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3150"/>
        <w:gridCol w:w="4320"/>
        <w:gridCol w:w="4230"/>
        <w:gridCol w:w="2700"/>
      </w:tblGrid>
      <w:tr w:rsidR="00505077" w:rsidRPr="00F732AA">
        <w:trPr>
          <w:trHeight w:val="374"/>
        </w:trPr>
        <w:tc>
          <w:tcPr>
            <w:tcW w:w="738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10.</w:t>
            </w:r>
          </w:p>
        </w:tc>
        <w:tc>
          <w:tcPr>
            <w:tcW w:w="315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Institute of Textile and Knitting Technology, Ludhiana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Textile Professional Association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Certificate Course in Textile Processing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</w:t>
            </w:r>
          </w:p>
        </w:tc>
      </w:tr>
      <w:tr w:rsidR="00505077" w:rsidRPr="00F732AA">
        <w:trPr>
          <w:trHeight w:val="373"/>
        </w:trPr>
        <w:tc>
          <w:tcPr>
            <w:tcW w:w="738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Pinnacle Institute of Fashion Technology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Cap Designing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03 Months</w:t>
            </w:r>
          </w:p>
        </w:tc>
      </w:tr>
      <w:tr w:rsidR="00505077" w:rsidRPr="00F732AA">
        <w:trPr>
          <w:trHeight w:val="373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11.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Hoshiarpur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IITE, ITC, Hoshiarur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Information Technology and Accountancy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</w:t>
            </w:r>
          </w:p>
        </w:tc>
      </w:tr>
      <w:tr w:rsidR="00505077" w:rsidRPr="00F732AA">
        <w:trPr>
          <w:trHeight w:val="265"/>
        </w:trPr>
        <w:tc>
          <w:tcPr>
            <w:tcW w:w="738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12.</w:t>
            </w:r>
          </w:p>
        </w:tc>
        <w:tc>
          <w:tcPr>
            <w:tcW w:w="315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Punjab Institute of Textile Technology, Amritsar</w:t>
            </w:r>
          </w:p>
        </w:tc>
        <w:tc>
          <w:tcPr>
            <w:tcW w:w="432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GH Infotech, Ranjit Avenue, Amritsar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Photoshop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01 Month</w:t>
            </w:r>
          </w:p>
        </w:tc>
      </w:tr>
      <w:tr w:rsidR="00505077" w:rsidRPr="00F732AA">
        <w:trPr>
          <w:trHeight w:val="265"/>
        </w:trPr>
        <w:tc>
          <w:tcPr>
            <w:tcW w:w="738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Corel Draw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01 Month</w:t>
            </w:r>
          </w:p>
        </w:tc>
      </w:tr>
      <w:tr w:rsidR="00505077" w:rsidRPr="00F732AA">
        <w:trPr>
          <w:trHeight w:val="373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13.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 for Girls, Patiala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CAL-C, Punjab Infotech Mohali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Financial Accounting (Tally) and Personality Development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120 Hrs. (Tally)</w:t>
            </w:r>
          </w:p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200 Hrs. Combined</w:t>
            </w:r>
          </w:p>
        </w:tc>
      </w:tr>
      <w:tr w:rsidR="00505077" w:rsidRPr="00F732AA">
        <w:trPr>
          <w:trHeight w:val="373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14.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College, Amritsar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Guru Nanak ITI, Keharwali, Dasuya, Distt. Hoshiarpur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 xml:space="preserve">Basic Electricity and Industrial Wiring 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</w:t>
            </w:r>
          </w:p>
        </w:tc>
      </w:tr>
      <w:tr w:rsidR="00505077" w:rsidRPr="00F732AA">
        <w:trPr>
          <w:trHeight w:val="373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15.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Government Polytechnic College for Girls, Jalandhar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National Institute  of Computer Accounts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Tally Software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</w:t>
            </w:r>
          </w:p>
        </w:tc>
      </w:tr>
      <w:tr w:rsidR="00505077" w:rsidRPr="00F732AA">
        <w:trPr>
          <w:trHeight w:val="170"/>
        </w:trPr>
        <w:tc>
          <w:tcPr>
            <w:tcW w:w="738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16.</w:t>
            </w:r>
          </w:p>
        </w:tc>
        <w:tc>
          <w:tcPr>
            <w:tcW w:w="3150" w:type="dxa"/>
            <w:vMerge w:val="restart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G.I.G.T., Amritsar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 xml:space="preserve">Sandhu Tailors 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Cutting &amp; Tailoring Programme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</w:t>
            </w:r>
          </w:p>
        </w:tc>
      </w:tr>
      <w:tr w:rsidR="00505077" w:rsidRPr="00F732AA">
        <w:trPr>
          <w:trHeight w:val="170"/>
        </w:trPr>
        <w:tc>
          <w:tcPr>
            <w:tcW w:w="738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TACE Academy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Computer Application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06 Months</w:t>
            </w:r>
          </w:p>
        </w:tc>
      </w:tr>
      <w:tr w:rsidR="00505077" w:rsidRPr="00F732AA">
        <w:trPr>
          <w:trHeight w:val="980"/>
        </w:trPr>
        <w:tc>
          <w:tcPr>
            <w:tcW w:w="738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17.</w:t>
            </w:r>
          </w:p>
        </w:tc>
        <w:tc>
          <w:tcPr>
            <w:tcW w:w="315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GTB Garh, Moga</w:t>
            </w:r>
          </w:p>
        </w:tc>
        <w:tc>
          <w:tcPr>
            <w:tcW w:w="432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13 Indya Technology</w:t>
            </w:r>
          </w:p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# 4638, Fine Brigade Street,</w:t>
            </w:r>
          </w:p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Dhobi Bazar, Bathinda</w:t>
            </w:r>
          </w:p>
        </w:tc>
        <w:tc>
          <w:tcPr>
            <w:tcW w:w="423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ECE/Micro Controller and Embedded System</w:t>
            </w:r>
          </w:p>
        </w:tc>
        <w:tc>
          <w:tcPr>
            <w:tcW w:w="2700" w:type="dxa"/>
          </w:tcPr>
          <w:p w:rsidR="00505077" w:rsidRPr="00F732AA" w:rsidRDefault="00505077" w:rsidP="00F732AA">
            <w:pPr>
              <w:spacing w:after="0" w:line="240" w:lineRule="auto"/>
              <w:rPr>
                <w:sz w:val="24"/>
                <w:szCs w:val="24"/>
              </w:rPr>
            </w:pPr>
            <w:r w:rsidRPr="00F732AA">
              <w:rPr>
                <w:sz w:val="24"/>
                <w:szCs w:val="24"/>
              </w:rPr>
              <w:t>6 Weeks</w:t>
            </w:r>
          </w:p>
        </w:tc>
      </w:tr>
    </w:tbl>
    <w:p w:rsidR="00505077" w:rsidRDefault="00505077">
      <w:pPr>
        <w:rPr>
          <w:sz w:val="24"/>
          <w:szCs w:val="24"/>
        </w:rPr>
      </w:pPr>
    </w:p>
    <w:p w:rsidR="00505077" w:rsidRDefault="00505077" w:rsidP="006B2E1D">
      <w:pPr>
        <w:jc w:val="center"/>
        <w:rPr>
          <w:b/>
          <w:bCs/>
          <w:sz w:val="28"/>
          <w:szCs w:val="28"/>
        </w:rPr>
      </w:pPr>
    </w:p>
    <w:sectPr w:rsidR="00505077" w:rsidSect="00FF7A9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C97"/>
    <w:multiLevelType w:val="hybridMultilevel"/>
    <w:tmpl w:val="B3B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A90"/>
    <w:rsid w:val="000012B8"/>
    <w:rsid w:val="00025252"/>
    <w:rsid w:val="00083F9A"/>
    <w:rsid w:val="000A208A"/>
    <w:rsid w:val="000B2B2E"/>
    <w:rsid w:val="000C1C4C"/>
    <w:rsid w:val="000E1E14"/>
    <w:rsid w:val="00104AC2"/>
    <w:rsid w:val="001169B1"/>
    <w:rsid w:val="00196B6C"/>
    <w:rsid w:val="001D103D"/>
    <w:rsid w:val="001F2414"/>
    <w:rsid w:val="002023FC"/>
    <w:rsid w:val="00211225"/>
    <w:rsid w:val="00353D47"/>
    <w:rsid w:val="0036284A"/>
    <w:rsid w:val="00392A9B"/>
    <w:rsid w:val="003A2C91"/>
    <w:rsid w:val="003A4CA4"/>
    <w:rsid w:val="003E4E10"/>
    <w:rsid w:val="00432B2A"/>
    <w:rsid w:val="00505077"/>
    <w:rsid w:val="00544463"/>
    <w:rsid w:val="00632235"/>
    <w:rsid w:val="00645F9C"/>
    <w:rsid w:val="006B2E1D"/>
    <w:rsid w:val="006F6DFF"/>
    <w:rsid w:val="00704626"/>
    <w:rsid w:val="00735087"/>
    <w:rsid w:val="00770DC9"/>
    <w:rsid w:val="007F5E16"/>
    <w:rsid w:val="00816238"/>
    <w:rsid w:val="00841906"/>
    <w:rsid w:val="00880C54"/>
    <w:rsid w:val="0088486A"/>
    <w:rsid w:val="008B524C"/>
    <w:rsid w:val="008C0970"/>
    <w:rsid w:val="008E494F"/>
    <w:rsid w:val="008F6EE1"/>
    <w:rsid w:val="00901D0D"/>
    <w:rsid w:val="00920C6C"/>
    <w:rsid w:val="009765B7"/>
    <w:rsid w:val="009911DE"/>
    <w:rsid w:val="009C3F3D"/>
    <w:rsid w:val="00A50742"/>
    <w:rsid w:val="00B07F60"/>
    <w:rsid w:val="00B834A0"/>
    <w:rsid w:val="00B97E20"/>
    <w:rsid w:val="00BB479F"/>
    <w:rsid w:val="00BB711B"/>
    <w:rsid w:val="00BD4F40"/>
    <w:rsid w:val="00C366F5"/>
    <w:rsid w:val="00CA5A97"/>
    <w:rsid w:val="00D119B9"/>
    <w:rsid w:val="00D122D0"/>
    <w:rsid w:val="00D32287"/>
    <w:rsid w:val="00DA5995"/>
    <w:rsid w:val="00DB231E"/>
    <w:rsid w:val="00DF62C7"/>
    <w:rsid w:val="00E20139"/>
    <w:rsid w:val="00E30B07"/>
    <w:rsid w:val="00E76041"/>
    <w:rsid w:val="00E76E2B"/>
    <w:rsid w:val="00E96B58"/>
    <w:rsid w:val="00F15A5A"/>
    <w:rsid w:val="00F231A3"/>
    <w:rsid w:val="00F732AA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7A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5E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413</Words>
  <Characters>2357</Characters>
  <Application>Microsoft Office Outlook</Application>
  <DocSecurity>0</DocSecurity>
  <Lines>0</Lines>
  <Paragraphs>0</Paragraphs>
  <ScaleCrop>false</ScaleCrop>
  <Company>DTE&amp;IT Punjab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Amarjeet</dc:creator>
  <cp:keywords/>
  <dc:description/>
  <cp:lastModifiedBy>DTE</cp:lastModifiedBy>
  <cp:revision>4</cp:revision>
  <cp:lastPrinted>2013-10-25T05:47:00Z</cp:lastPrinted>
  <dcterms:created xsi:type="dcterms:W3CDTF">2013-11-18T11:06:00Z</dcterms:created>
  <dcterms:modified xsi:type="dcterms:W3CDTF">2013-11-18T11:04:00Z</dcterms:modified>
</cp:coreProperties>
</file>